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80572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0572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BD76D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80572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84066D5" w:rsidR="00EC7C21" w:rsidRPr="002A00C3" w:rsidRDefault="0080572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D76DD" w:rsidRPr="002A00C3" w14:paraId="2948802D" w14:textId="77777777" w:rsidTr="00BD76DD">
        <w:trPr>
          <w:trHeight w:val="181"/>
        </w:trPr>
        <w:tc>
          <w:tcPr>
            <w:tcW w:w="1002" w:type="dxa"/>
            <w:tcBorders>
              <w:top w:val="nil"/>
              <w:left w:val="double" w:sz="6" w:space="0" w:color="auto"/>
              <w:bottom w:val="nil"/>
              <w:right w:val="single" w:sz="8" w:space="0" w:color="auto"/>
            </w:tcBorders>
            <w:shd w:val="clear" w:color="auto" w:fill="auto"/>
            <w:noWrap/>
            <w:vAlign w:val="bottom"/>
          </w:tcPr>
          <w:p w14:paraId="14008069" w14:textId="77777777" w:rsidR="00BD76DD" w:rsidRPr="002A00C3" w:rsidRDefault="00BD76D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24B0832" w14:textId="77777777" w:rsidR="00BD76DD" w:rsidRPr="002A00C3" w:rsidRDefault="00BD76D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3864E04" w14:textId="77777777" w:rsidR="00BD76DD" w:rsidRPr="002A00C3" w:rsidRDefault="00BD76D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26BC001" w14:textId="11D11FE1" w:rsidR="00BD76DD" w:rsidRDefault="00BD76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624950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AB1A3F4" w14:textId="149E198C" w:rsidR="00BD76DD" w:rsidRDefault="00BD76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0720930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98851317"/>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BEBAD52" w14:textId="29BD7865" w:rsidR="00BD76DD" w:rsidRDefault="00BD76D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B64E8EC" w14:textId="77777777" w:rsidR="00BD76DD" w:rsidRPr="002A00C3" w:rsidRDefault="00BD76DD" w:rsidP="00EC7C21">
            <w:pPr>
              <w:spacing w:after="0" w:line="240" w:lineRule="auto"/>
              <w:jc w:val="center"/>
              <w:rPr>
                <w:rFonts w:ascii="Calibri" w:eastAsia="Times New Roman" w:hAnsi="Calibri" w:cs="Times New Roman"/>
                <w:b/>
                <w:bCs/>
                <w:color w:val="000000"/>
                <w:sz w:val="16"/>
                <w:szCs w:val="16"/>
                <w:lang w:val="en-GB" w:eastAsia="en-GB"/>
              </w:rPr>
            </w:pPr>
          </w:p>
        </w:tc>
      </w:tr>
      <w:tr w:rsidR="00BD76DD" w:rsidRPr="002A00C3" w14:paraId="3B691AE5" w14:textId="77777777" w:rsidTr="00BD76DD">
        <w:trPr>
          <w:trHeight w:val="181"/>
        </w:trPr>
        <w:tc>
          <w:tcPr>
            <w:tcW w:w="1002" w:type="dxa"/>
            <w:tcBorders>
              <w:top w:val="nil"/>
              <w:left w:val="double" w:sz="6" w:space="0" w:color="auto"/>
              <w:bottom w:val="nil"/>
              <w:right w:val="single" w:sz="8" w:space="0" w:color="auto"/>
            </w:tcBorders>
            <w:shd w:val="clear" w:color="auto" w:fill="auto"/>
            <w:noWrap/>
            <w:vAlign w:val="bottom"/>
          </w:tcPr>
          <w:p w14:paraId="7D958675" w14:textId="77777777" w:rsidR="00BD76DD" w:rsidRPr="002A00C3" w:rsidRDefault="00BD76D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C5422A0" w14:textId="77777777" w:rsidR="00BD76DD" w:rsidRPr="002A00C3" w:rsidRDefault="00BD76D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2C13228" w14:textId="77777777" w:rsidR="00BD76DD" w:rsidRPr="002A00C3" w:rsidRDefault="00BD76D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AE273B" w14:textId="0709B813" w:rsidR="00BD76DD" w:rsidRDefault="00BD76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3191325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C2408A1" w14:textId="348E5EDD" w:rsidR="00BD76DD" w:rsidRDefault="00BD76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611593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14320085"/>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D6BEE9E" w14:textId="009C3440" w:rsidR="00BD76DD" w:rsidRDefault="00BD76D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0ADECFA" w14:textId="77777777" w:rsidR="00BD76DD" w:rsidRPr="002A00C3" w:rsidRDefault="00BD76DD" w:rsidP="00EC7C21">
            <w:pPr>
              <w:spacing w:after="0" w:line="240" w:lineRule="auto"/>
              <w:jc w:val="center"/>
              <w:rPr>
                <w:rFonts w:ascii="Calibri" w:eastAsia="Times New Roman" w:hAnsi="Calibri" w:cs="Times New Roman"/>
                <w:b/>
                <w:bCs/>
                <w:color w:val="000000"/>
                <w:sz w:val="16"/>
                <w:szCs w:val="16"/>
                <w:lang w:val="en-GB" w:eastAsia="en-GB"/>
              </w:rPr>
            </w:pPr>
          </w:p>
        </w:tc>
      </w:tr>
      <w:tr w:rsidR="00BD76DD" w:rsidRPr="002A00C3" w14:paraId="6784F279" w14:textId="77777777" w:rsidTr="00BD76DD">
        <w:trPr>
          <w:trHeight w:val="181"/>
        </w:trPr>
        <w:tc>
          <w:tcPr>
            <w:tcW w:w="1002" w:type="dxa"/>
            <w:tcBorders>
              <w:top w:val="nil"/>
              <w:left w:val="double" w:sz="6" w:space="0" w:color="auto"/>
              <w:bottom w:val="nil"/>
              <w:right w:val="single" w:sz="8" w:space="0" w:color="auto"/>
            </w:tcBorders>
            <w:shd w:val="clear" w:color="auto" w:fill="auto"/>
            <w:noWrap/>
            <w:vAlign w:val="bottom"/>
          </w:tcPr>
          <w:p w14:paraId="607DE072" w14:textId="77777777" w:rsidR="00BD76DD" w:rsidRPr="002A00C3" w:rsidRDefault="00BD76D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8185D43" w14:textId="77777777" w:rsidR="00BD76DD" w:rsidRPr="002A00C3" w:rsidRDefault="00BD76D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9BECA1A" w14:textId="77777777" w:rsidR="00BD76DD" w:rsidRPr="002A00C3" w:rsidRDefault="00BD76D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75C1D76" w14:textId="0E86880F" w:rsidR="00BD76DD" w:rsidRDefault="00BD76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272119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3E325C9" w14:textId="51082A34" w:rsidR="00BD76DD" w:rsidRDefault="00BD76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4784874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9191513"/>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C2D7BC4" w14:textId="2C626857" w:rsidR="00BD76DD" w:rsidRDefault="00BD76D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7F1EFB0" w14:textId="77777777" w:rsidR="00BD76DD" w:rsidRPr="002A00C3" w:rsidRDefault="00BD76DD" w:rsidP="00EC7C21">
            <w:pPr>
              <w:spacing w:after="0" w:line="240" w:lineRule="auto"/>
              <w:jc w:val="center"/>
              <w:rPr>
                <w:rFonts w:ascii="Calibri" w:eastAsia="Times New Roman" w:hAnsi="Calibri" w:cs="Times New Roman"/>
                <w:b/>
                <w:bCs/>
                <w:color w:val="000000"/>
                <w:sz w:val="16"/>
                <w:szCs w:val="16"/>
                <w:lang w:val="en-GB" w:eastAsia="en-GB"/>
              </w:rPr>
            </w:pPr>
          </w:p>
        </w:tc>
      </w:tr>
      <w:tr w:rsidR="00BD76DD" w:rsidRPr="002A00C3" w14:paraId="145FAF73"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7F1C2859" w14:textId="77777777" w:rsidR="00BD76DD" w:rsidRPr="002A00C3" w:rsidRDefault="00BD76D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644DF48" w14:textId="77777777" w:rsidR="00BD76DD" w:rsidRPr="002A00C3" w:rsidRDefault="00BD76D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B36BE39" w14:textId="77777777" w:rsidR="00BD76DD" w:rsidRPr="002A00C3" w:rsidRDefault="00BD76D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2C6E4C" w14:textId="3F26EB13" w:rsidR="00BD76DD" w:rsidRDefault="00BD76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7108929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9900810" w14:textId="08F876BF" w:rsidR="00BD76DD" w:rsidRDefault="00BD76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0449305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9966907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05923F55" w14:textId="59088DA6" w:rsidR="00BD76DD" w:rsidRDefault="00BD76D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56945A79" w14:textId="77777777" w:rsidR="00BD76DD" w:rsidRPr="002A00C3" w:rsidRDefault="00BD76D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0572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0572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BD76D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59AF73D3" w:rsidR="00E140F4" w:rsidRPr="002A00C3" w:rsidRDefault="0080572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BD76D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80572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D76DD" w:rsidRPr="002A00C3" w14:paraId="51AC43B8" w14:textId="77777777" w:rsidTr="00BD76DD">
        <w:trPr>
          <w:trHeight w:val="175"/>
        </w:trPr>
        <w:tc>
          <w:tcPr>
            <w:tcW w:w="989" w:type="dxa"/>
            <w:tcBorders>
              <w:top w:val="nil"/>
              <w:left w:val="double" w:sz="6" w:space="0" w:color="auto"/>
              <w:bottom w:val="nil"/>
              <w:right w:val="single" w:sz="8" w:space="0" w:color="auto"/>
            </w:tcBorders>
            <w:shd w:val="clear" w:color="auto" w:fill="auto"/>
            <w:noWrap/>
            <w:vAlign w:val="bottom"/>
          </w:tcPr>
          <w:p w14:paraId="5CC72CF2" w14:textId="77777777" w:rsidR="00BD76DD" w:rsidRPr="002A00C3" w:rsidRDefault="00BD76D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0142271" w14:textId="77777777" w:rsidR="00BD76DD" w:rsidRPr="002A00C3" w:rsidRDefault="00BD76D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F7A43C8" w14:textId="77777777" w:rsidR="00BD76DD" w:rsidRPr="002A00C3" w:rsidRDefault="00BD76D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0873DBB" w14:textId="561DFF32" w:rsidR="00BD76DD" w:rsidRDefault="00BD76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2564850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F57DBF8" w14:textId="34AF5B56" w:rsidR="00BD76DD" w:rsidRDefault="00BD76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6355261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89E72F0" w14:textId="77777777" w:rsidR="00BD76DD" w:rsidRPr="002A00C3" w:rsidRDefault="00BD76DD" w:rsidP="00E140F4">
            <w:pPr>
              <w:spacing w:after="0" w:line="240" w:lineRule="auto"/>
              <w:rPr>
                <w:rFonts w:ascii="Calibri" w:eastAsia="Times New Roman" w:hAnsi="Calibri" w:cs="Times New Roman"/>
                <w:b/>
                <w:bCs/>
                <w:color w:val="000000"/>
                <w:sz w:val="16"/>
                <w:szCs w:val="16"/>
                <w:lang w:val="en-GB" w:eastAsia="en-GB"/>
              </w:rPr>
            </w:pPr>
          </w:p>
        </w:tc>
      </w:tr>
      <w:tr w:rsidR="00BD76DD" w:rsidRPr="002A00C3" w14:paraId="05A9D361" w14:textId="77777777" w:rsidTr="00BD76DD">
        <w:trPr>
          <w:trHeight w:val="175"/>
        </w:trPr>
        <w:tc>
          <w:tcPr>
            <w:tcW w:w="989" w:type="dxa"/>
            <w:tcBorders>
              <w:top w:val="nil"/>
              <w:left w:val="double" w:sz="6" w:space="0" w:color="auto"/>
              <w:bottom w:val="nil"/>
              <w:right w:val="single" w:sz="8" w:space="0" w:color="auto"/>
            </w:tcBorders>
            <w:shd w:val="clear" w:color="auto" w:fill="auto"/>
            <w:noWrap/>
            <w:vAlign w:val="bottom"/>
          </w:tcPr>
          <w:p w14:paraId="4728F2F3" w14:textId="77777777" w:rsidR="00BD76DD" w:rsidRPr="002A00C3" w:rsidRDefault="00BD76D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FD3C95" w14:textId="77777777" w:rsidR="00BD76DD" w:rsidRPr="002A00C3" w:rsidRDefault="00BD76D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609CD9B" w14:textId="77777777" w:rsidR="00BD76DD" w:rsidRPr="002A00C3" w:rsidRDefault="00BD76D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121BD53" w14:textId="5D3C7EFD" w:rsidR="00BD76DD" w:rsidRDefault="00BD76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4794684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6690979" w14:textId="5FFDF56F" w:rsidR="00BD76DD" w:rsidRDefault="00BD76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3573816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69D2538" w14:textId="77777777" w:rsidR="00BD76DD" w:rsidRPr="002A00C3" w:rsidRDefault="00BD76DD" w:rsidP="00E140F4">
            <w:pPr>
              <w:spacing w:after="0" w:line="240" w:lineRule="auto"/>
              <w:rPr>
                <w:rFonts w:ascii="Calibri" w:eastAsia="Times New Roman" w:hAnsi="Calibri" w:cs="Times New Roman"/>
                <w:b/>
                <w:bCs/>
                <w:color w:val="000000"/>
                <w:sz w:val="16"/>
                <w:szCs w:val="16"/>
                <w:lang w:val="en-GB" w:eastAsia="en-GB"/>
              </w:rPr>
            </w:pPr>
          </w:p>
        </w:tc>
      </w:tr>
      <w:tr w:rsidR="00BD76DD" w:rsidRPr="002A00C3" w14:paraId="4450A39F" w14:textId="77777777" w:rsidTr="00BD76DD">
        <w:trPr>
          <w:trHeight w:val="175"/>
        </w:trPr>
        <w:tc>
          <w:tcPr>
            <w:tcW w:w="989" w:type="dxa"/>
            <w:tcBorders>
              <w:top w:val="nil"/>
              <w:left w:val="double" w:sz="6" w:space="0" w:color="auto"/>
              <w:bottom w:val="nil"/>
              <w:right w:val="single" w:sz="8" w:space="0" w:color="auto"/>
            </w:tcBorders>
            <w:shd w:val="clear" w:color="auto" w:fill="auto"/>
            <w:noWrap/>
            <w:vAlign w:val="bottom"/>
          </w:tcPr>
          <w:p w14:paraId="612AAF4C" w14:textId="77777777" w:rsidR="00BD76DD" w:rsidRPr="002A00C3" w:rsidRDefault="00BD76D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D93ED12" w14:textId="77777777" w:rsidR="00BD76DD" w:rsidRPr="002A00C3" w:rsidRDefault="00BD76D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EFAAC0B" w14:textId="77777777" w:rsidR="00BD76DD" w:rsidRPr="002A00C3" w:rsidRDefault="00BD76D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1A72067" w14:textId="0F798767" w:rsidR="00BD76DD" w:rsidRDefault="00BD76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7324144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392D361" w14:textId="7DC672FD" w:rsidR="00BD76DD" w:rsidRDefault="00BD76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0116842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2C40069" w14:textId="77777777" w:rsidR="00BD76DD" w:rsidRPr="002A00C3" w:rsidRDefault="00BD76DD" w:rsidP="00E140F4">
            <w:pPr>
              <w:spacing w:after="0" w:line="240" w:lineRule="auto"/>
              <w:rPr>
                <w:rFonts w:ascii="Calibri" w:eastAsia="Times New Roman" w:hAnsi="Calibri" w:cs="Times New Roman"/>
                <w:b/>
                <w:bCs/>
                <w:color w:val="000000"/>
                <w:sz w:val="16"/>
                <w:szCs w:val="16"/>
                <w:lang w:val="en-GB" w:eastAsia="en-GB"/>
              </w:rPr>
            </w:pPr>
          </w:p>
        </w:tc>
      </w:tr>
      <w:tr w:rsidR="00BD76DD" w:rsidRPr="002A00C3" w14:paraId="6803AC0F"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09FA2F16" w14:textId="77777777" w:rsidR="00BD76DD" w:rsidRPr="002A00C3" w:rsidRDefault="00BD76D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DED171D" w14:textId="77777777" w:rsidR="00BD76DD" w:rsidRPr="002A00C3" w:rsidRDefault="00BD76D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6B9C8F3F" w14:textId="77777777" w:rsidR="00BD76DD" w:rsidRPr="002A00C3" w:rsidRDefault="00BD76D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70304A50" w14:textId="13E6D669" w:rsidR="00BD76DD" w:rsidRDefault="00BD76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334103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079FC498" w14:textId="2521864F" w:rsidR="00BD76DD" w:rsidRDefault="00BD76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0680364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1745B37E" w14:textId="77777777" w:rsidR="00BD76DD" w:rsidRPr="002A00C3" w:rsidRDefault="00BD76DD" w:rsidP="00E140F4">
            <w:pPr>
              <w:spacing w:after="0" w:line="240" w:lineRule="auto"/>
              <w:rPr>
                <w:rFonts w:ascii="Calibri" w:eastAsia="Times New Roman" w:hAnsi="Calibri" w:cs="Times New Roman"/>
                <w:b/>
                <w:bCs/>
                <w:color w:val="000000"/>
                <w:sz w:val="16"/>
                <w:szCs w:val="16"/>
                <w:lang w:val="en-GB" w:eastAsia="en-GB"/>
              </w:rPr>
            </w:pPr>
          </w:p>
        </w:tc>
      </w:tr>
    </w:tbl>
    <w:p w14:paraId="062DB43B" w14:textId="77777777" w:rsidR="00A10E03" w:rsidRDefault="00A10E03"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A10E03" w:rsidRPr="003B119E" w14:paraId="663652AB" w14:textId="77777777" w:rsidTr="00E065F3">
        <w:trPr>
          <w:trHeight w:val="160"/>
        </w:trPr>
        <w:tc>
          <w:tcPr>
            <w:tcW w:w="982" w:type="dxa"/>
            <w:tcBorders>
              <w:top w:val="nil"/>
              <w:left w:val="nil"/>
              <w:bottom w:val="nil"/>
              <w:right w:val="nil"/>
            </w:tcBorders>
            <w:shd w:val="clear" w:color="auto" w:fill="auto"/>
            <w:noWrap/>
            <w:vAlign w:val="bottom"/>
            <w:hideMark/>
          </w:tcPr>
          <w:p w14:paraId="060E3999"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AC44D4A" w14:textId="77777777" w:rsidR="00A10E03" w:rsidRPr="003B119E" w:rsidRDefault="00A10E03" w:rsidP="00E065F3">
            <w:pPr>
              <w:spacing w:after="0" w:line="240" w:lineRule="auto"/>
              <w:rPr>
                <w:rFonts w:ascii="Calibri" w:eastAsia="Times New Roman" w:hAnsi="Calibri" w:cs="Times New Roman"/>
                <w:color w:val="0000FF"/>
                <w:sz w:val="8"/>
                <w:szCs w:val="8"/>
                <w:u w:val="single"/>
                <w:lang w:val="en-GB" w:eastAsia="en-GB"/>
              </w:rPr>
            </w:pPr>
          </w:p>
          <w:p w14:paraId="07D5FE42" w14:textId="77777777" w:rsidR="00A10E03" w:rsidRPr="003B119E" w:rsidRDefault="00A10E03" w:rsidP="00E065F3">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3787CC85"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FBDDA0A" w14:textId="77777777" w:rsidR="00A10E03" w:rsidRPr="003B119E" w:rsidRDefault="00A10E03" w:rsidP="00E065F3">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16295A9" w14:textId="77777777" w:rsidR="00A10E03" w:rsidRPr="003B119E" w:rsidRDefault="00A10E03" w:rsidP="00E065F3">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hideMark/>
          </w:tcPr>
          <w:p w14:paraId="1E14611E"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hideMark/>
          </w:tcPr>
          <w:p w14:paraId="0EDE84E2"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099C826F"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544495DE"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r>
      <w:tr w:rsidR="00A10E03" w:rsidRPr="003B119E" w14:paraId="14F9AC6B" w14:textId="77777777" w:rsidTr="00E065F3">
        <w:trPr>
          <w:trHeight w:val="74"/>
        </w:trPr>
        <w:tc>
          <w:tcPr>
            <w:tcW w:w="982" w:type="dxa"/>
            <w:tcBorders>
              <w:top w:val="nil"/>
              <w:left w:val="nil"/>
              <w:bottom w:val="nil"/>
              <w:right w:val="nil"/>
            </w:tcBorders>
            <w:shd w:val="clear" w:color="auto" w:fill="auto"/>
            <w:noWrap/>
            <w:vAlign w:val="bottom"/>
          </w:tcPr>
          <w:p w14:paraId="4D0E4EF9"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38F89307" w14:textId="77777777" w:rsidR="00A10E03" w:rsidRPr="003B119E" w:rsidRDefault="00A10E03" w:rsidP="00E065F3">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332D54F3"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bookmarkStart w:id="0" w:name="_GoBack"/>
            <w:bookmarkEnd w:id="0"/>
          </w:p>
        </w:tc>
        <w:tc>
          <w:tcPr>
            <w:tcW w:w="995" w:type="dxa"/>
            <w:gridSpan w:val="2"/>
            <w:tcBorders>
              <w:top w:val="nil"/>
              <w:left w:val="nil"/>
              <w:bottom w:val="nil"/>
              <w:right w:val="nil"/>
            </w:tcBorders>
            <w:shd w:val="clear" w:color="auto" w:fill="auto"/>
            <w:vAlign w:val="center"/>
          </w:tcPr>
          <w:p w14:paraId="6D20CD36" w14:textId="77777777" w:rsidR="00A10E03" w:rsidRPr="003B119E" w:rsidRDefault="00A10E03" w:rsidP="00E065F3">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1E6D6FC7" w14:textId="77777777" w:rsidR="00A10E03" w:rsidRPr="003B119E" w:rsidRDefault="00A10E03" w:rsidP="00E065F3">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tcPr>
          <w:p w14:paraId="6765F324"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14:paraId="4D2DA1B7"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AA1CA10"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5BD1A6D2"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r>
      <w:tr w:rsidR="00A10E03" w:rsidRPr="004A675C" w14:paraId="683D857F" w14:textId="77777777" w:rsidTr="00E065F3">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49584E73" w14:textId="77777777" w:rsidR="00A10E03" w:rsidRPr="00474762" w:rsidRDefault="00A10E03" w:rsidP="00E065F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BC679DA"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10E03" w:rsidRPr="002A00C3" w14:paraId="31825061" w14:textId="77777777" w:rsidTr="00E065F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374928"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2FE4C36"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0BE94CC"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0A5F4681"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208807"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F0F1AC1"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10E03" w:rsidRPr="002A00C3" w14:paraId="415623E5" w14:textId="77777777" w:rsidTr="00E065F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F527339"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491B57AE" w14:textId="77777777" w:rsidR="00A10E03" w:rsidRPr="00784E7F" w:rsidRDefault="00A10E03" w:rsidP="00E065F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8FF7F5C"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p w14:paraId="3CC5BB66"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8B2FCC5"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597B455"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7EE0582"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p>
        </w:tc>
      </w:tr>
      <w:tr w:rsidR="00A10E03" w:rsidRPr="004A675C" w14:paraId="0FC6453D" w14:textId="77777777" w:rsidTr="00E065F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0ABCF9A"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A47FE64"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6F72C0E"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4361D3F3"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B0CFA54"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5BEC3551"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p>
        </w:tc>
      </w:tr>
      <w:tr w:rsidR="00A10E03" w:rsidRPr="004A675C" w14:paraId="2068671D" w14:textId="77777777" w:rsidTr="00E065F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45ADC59"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3"/>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CC41C18"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A76B5C9"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7728BD9A"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70FEB820"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6EA9523"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p>
        </w:tc>
      </w:tr>
    </w:tbl>
    <w:p w14:paraId="2267DEA7" w14:textId="77777777" w:rsidR="00A10E03" w:rsidRPr="002A00C3" w:rsidRDefault="00A10E03" w:rsidP="00B57D80">
      <w:pPr>
        <w:spacing w:after="0"/>
        <w:rPr>
          <w:lang w:val="en-GB"/>
        </w:rPr>
      </w:pPr>
    </w:p>
    <w:sectPr w:rsidR="00A10E03" w:rsidRPr="002A00C3"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5626A" w14:textId="77777777" w:rsidR="0080572E" w:rsidRDefault="0080572E" w:rsidP="00261299">
      <w:pPr>
        <w:spacing w:after="0" w:line="240" w:lineRule="auto"/>
      </w:pPr>
      <w:r>
        <w:separator/>
      </w:r>
    </w:p>
  </w:endnote>
  <w:endnote w:type="continuationSeparator" w:id="0">
    <w:p w14:paraId="2BC44D3B" w14:textId="77777777" w:rsidR="0080572E" w:rsidRDefault="0080572E" w:rsidP="00261299">
      <w:pPr>
        <w:spacing w:after="0" w:line="240" w:lineRule="auto"/>
      </w:pPr>
      <w:r>
        <w:continuationSeparator/>
      </w:r>
    </w:p>
  </w:endnote>
  <w:endnote w:id="1">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 w:id="2">
    <w:p w14:paraId="60487FB3" w14:textId="77777777" w:rsidR="00A10E03" w:rsidRPr="00114066" w:rsidRDefault="00A10E03" w:rsidP="00A10E03">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3">
    <w:p w14:paraId="5857F0C2" w14:textId="77777777" w:rsidR="00A10E03" w:rsidRPr="00114066" w:rsidRDefault="00A10E03" w:rsidP="00A10E03">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A0C43F4" w:rsidR="00774BD5" w:rsidRDefault="00774BD5">
        <w:pPr>
          <w:pStyle w:val="Altbilgi"/>
          <w:jc w:val="center"/>
        </w:pPr>
        <w:r>
          <w:fldChar w:fldCharType="begin"/>
        </w:r>
        <w:r>
          <w:instrText xml:space="preserve"> PAGE   \* MERGEFORMAT </w:instrText>
        </w:r>
        <w:r>
          <w:fldChar w:fldCharType="separate"/>
        </w:r>
        <w:r w:rsidR="00BD76DD">
          <w:rPr>
            <w:noProof/>
          </w:rPr>
          <w:t>1</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2B7FA" w14:textId="77777777" w:rsidR="0080572E" w:rsidRDefault="0080572E" w:rsidP="00261299">
      <w:pPr>
        <w:spacing w:after="0" w:line="240" w:lineRule="auto"/>
      </w:pPr>
      <w:r>
        <w:separator/>
      </w:r>
    </w:p>
  </w:footnote>
  <w:footnote w:type="continuationSeparator" w:id="0">
    <w:p w14:paraId="2CC26293" w14:textId="77777777" w:rsidR="0080572E" w:rsidRDefault="0080572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D7BF6"/>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04F0"/>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572E"/>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0E03"/>
    <w:rsid w:val="00A13B99"/>
    <w:rsid w:val="00A25257"/>
    <w:rsid w:val="00A3562A"/>
    <w:rsid w:val="00A357FC"/>
    <w:rsid w:val="00A36C36"/>
    <w:rsid w:val="00A36CA5"/>
    <w:rsid w:val="00A43B25"/>
    <w:rsid w:val="00A43CF0"/>
    <w:rsid w:val="00A43F7C"/>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6DD"/>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7F060BCD-DBE6-4C14-BD9D-DE9C6CA8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1</Pages>
  <Words>401</Words>
  <Characters>2290</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5</cp:revision>
  <cp:lastPrinted>2015-04-10T09:51:00Z</cp:lastPrinted>
  <dcterms:created xsi:type="dcterms:W3CDTF">2021-02-24T08:44:00Z</dcterms:created>
  <dcterms:modified xsi:type="dcterms:W3CDTF">2021-11-01T11:57:00Z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